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9B80" w14:textId="481408A2" w:rsidR="004E7CC2" w:rsidRPr="00F210A3" w:rsidRDefault="00D35833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BOLTON ACADEMY</w:t>
      </w:r>
    </w:p>
    <w:p w14:paraId="07A41F4C" w14:textId="7D7275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35833">
        <w:rPr>
          <w:rFonts w:cs="Arial"/>
          <w:b/>
          <w:color w:val="0083A9" w:themeColor="accent1"/>
          <w:sz w:val="28"/>
          <w:szCs w:val="28"/>
        </w:rPr>
        <w:t>September 18, 2024</w:t>
      </w:r>
    </w:p>
    <w:p w14:paraId="3E515704" w14:textId="24EBBD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35833">
        <w:rPr>
          <w:rFonts w:cs="Arial"/>
          <w:b/>
          <w:color w:val="0083A9" w:themeColor="accent1"/>
          <w:sz w:val="28"/>
          <w:szCs w:val="28"/>
        </w:rPr>
        <w:t>6:30pm</w:t>
      </w:r>
    </w:p>
    <w:p w14:paraId="0C11FE7C" w14:textId="73F88DC1" w:rsidR="00D35833" w:rsidRPr="00D35833" w:rsidRDefault="004E7CC2" w:rsidP="00D3583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35833">
        <w:rPr>
          <w:rFonts w:cs="Arial"/>
          <w:b/>
          <w:color w:val="0083A9" w:themeColor="accent1"/>
          <w:sz w:val="28"/>
          <w:szCs w:val="28"/>
        </w:rPr>
        <w:t xml:space="preserve">Zoom </w:t>
      </w:r>
      <w:hyperlink r:id="rId10" w:history="1">
        <w:r w:rsidR="00D35833" w:rsidRPr="00954F29">
          <w:rPr>
            <w:rStyle w:val="Hyperlink"/>
            <w:rFonts w:cs="Arial"/>
            <w:b/>
            <w:sz w:val="28"/>
            <w:szCs w:val="28"/>
          </w:rPr>
          <w:t>https://atlantapublicschools-us.zoom.us/j/89916284041?pwd=d5M1MBdKr5AC2jjCvROSM2LGYSTmVy.1</w:t>
        </w:r>
      </w:hyperlink>
      <w:r w:rsidR="00D35833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3822ADC0" w14:textId="25706E1A" w:rsidR="00D35833" w:rsidRDefault="00D35833" w:rsidP="00D3583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D35833">
        <w:rPr>
          <w:rFonts w:cs="Arial"/>
          <w:b/>
          <w:color w:val="0083A9" w:themeColor="accent1"/>
          <w:sz w:val="28"/>
          <w:szCs w:val="28"/>
        </w:rPr>
        <w:t>Meeting ID: 899 1628 4041</w:t>
      </w:r>
    </w:p>
    <w:p w14:paraId="346BE0F1" w14:textId="3688C60D" w:rsidR="00D35833" w:rsidRPr="00D35833" w:rsidRDefault="00D35833" w:rsidP="00D35833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D35833">
        <w:rPr>
          <w:rFonts w:cs="Arial"/>
          <w:b/>
          <w:color w:val="0083A9" w:themeColor="accent1"/>
          <w:sz w:val="28"/>
          <w:szCs w:val="28"/>
        </w:rPr>
        <w:t>Passcode: Bolton</w:t>
      </w:r>
    </w:p>
    <w:p w14:paraId="51CBACEA" w14:textId="77777777" w:rsidR="004E7CC2" w:rsidRPr="0024684D" w:rsidRDefault="004E7CC2" w:rsidP="00D35833">
      <w:pPr>
        <w:spacing w:after="0"/>
        <w:rPr>
          <w:rFonts w:cs="Arial"/>
          <w:b/>
          <w:sz w:val="32"/>
          <w:szCs w:val="32"/>
        </w:rPr>
      </w:pPr>
    </w:p>
    <w:p w14:paraId="0DB570F7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04BB730C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639597F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2B1137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6C4027AC" w14:textId="7A0D065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43ED044" w14:textId="77777777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28C8C3E8" w14:textId="77777777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</w:t>
      </w:r>
      <w:r w:rsidR="001A74A9">
        <w:rPr>
          <w:rFonts w:cs="Arial"/>
          <w:sz w:val="24"/>
          <w:szCs w:val="24"/>
        </w:rPr>
        <w:t xml:space="preserve"> </w:t>
      </w:r>
    </w:p>
    <w:p w14:paraId="391050DB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1FAB687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4A393222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0F451B12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92C3769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6056A7FC" w14:textId="3F38EF91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</w:t>
      </w:r>
      <w:r w:rsidR="0081134A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MAPS Results</w:t>
      </w:r>
    </w:p>
    <w:p w14:paraId="77775D83" w14:textId="179DCFCE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81134A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GA Milestones Results</w:t>
      </w:r>
    </w:p>
    <w:p w14:paraId="394B6B2B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1D5B1EC6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4BB856B7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79E37A93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26E26046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5943578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1D426D8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32E2F5AD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47F7B315" w14:textId="7E32D54C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049E002E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 w:rsidR="004464A5"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3C798621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D1B7A48" w14:textId="0988B41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422ECAE9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81DE" w14:textId="77777777" w:rsidR="004F49D0" w:rsidRDefault="004F49D0" w:rsidP="00333C97">
      <w:pPr>
        <w:spacing w:after="0" w:line="240" w:lineRule="auto"/>
      </w:pPr>
      <w:r>
        <w:separator/>
      </w:r>
    </w:p>
  </w:endnote>
  <w:endnote w:type="continuationSeparator" w:id="0">
    <w:p w14:paraId="46F4D2C9" w14:textId="77777777" w:rsidR="004F49D0" w:rsidRDefault="004F49D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57AFC2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FEA7DA" w14:textId="5C98DDE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B46E5">
      <w:rPr>
        <w:noProof/>
        <w:sz w:val="20"/>
        <w:szCs w:val="20"/>
      </w:rPr>
      <w:t>9/17/2024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DB7C" w14:textId="77777777" w:rsidR="004F49D0" w:rsidRDefault="004F49D0" w:rsidP="00333C97">
      <w:pPr>
        <w:spacing w:after="0" w:line="240" w:lineRule="auto"/>
      </w:pPr>
      <w:r>
        <w:separator/>
      </w:r>
    </w:p>
  </w:footnote>
  <w:footnote w:type="continuationSeparator" w:id="0">
    <w:p w14:paraId="0B92DC47" w14:textId="77777777" w:rsidR="004F49D0" w:rsidRDefault="004F49D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06FF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57DE2" wp14:editId="37DB1075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63148BD" w14:textId="77777777" w:rsidR="00333C97" w:rsidRDefault="00333C97">
    <w:pPr>
      <w:pStyle w:val="Header"/>
    </w:pPr>
  </w:p>
  <w:p w14:paraId="3BC06E46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33"/>
    <w:rsid w:val="000B4EC7"/>
    <w:rsid w:val="000F2BC5"/>
    <w:rsid w:val="00111306"/>
    <w:rsid w:val="0014484F"/>
    <w:rsid w:val="001A74A9"/>
    <w:rsid w:val="001F67C4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45F4A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4F49D0"/>
    <w:rsid w:val="00506877"/>
    <w:rsid w:val="00531DC5"/>
    <w:rsid w:val="0053236E"/>
    <w:rsid w:val="00574831"/>
    <w:rsid w:val="00582D2D"/>
    <w:rsid w:val="00586ADB"/>
    <w:rsid w:val="005D7AA7"/>
    <w:rsid w:val="005F0F7D"/>
    <w:rsid w:val="00640078"/>
    <w:rsid w:val="00646159"/>
    <w:rsid w:val="006775EB"/>
    <w:rsid w:val="006B46E5"/>
    <w:rsid w:val="006E7802"/>
    <w:rsid w:val="007074B8"/>
    <w:rsid w:val="0081134A"/>
    <w:rsid w:val="0083707B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F28C4"/>
    <w:rsid w:val="00D35833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A210C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3BB3"/>
  <w15:chartTrackingRefBased/>
  <w15:docId w15:val="{8E399682-B415-4DA0-B340-4B730F68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33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916284041?pwd=d5M1MBdKr5AC2jjCvROSM2LGYSTmVy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Download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</dc:creator>
  <cp:keywords/>
  <dc:description/>
  <cp:lastModifiedBy>Meredith Woolard</cp:lastModifiedBy>
  <cp:revision>2</cp:revision>
  <cp:lastPrinted>2018-07-12T21:19:00Z</cp:lastPrinted>
  <dcterms:created xsi:type="dcterms:W3CDTF">2024-09-17T15:56:00Z</dcterms:created>
  <dcterms:modified xsi:type="dcterms:W3CDTF">2024-09-17T16:23:00Z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